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3A" w:rsidRPr="00A25310" w:rsidRDefault="00A5583A" w:rsidP="00A25310">
      <w:pPr>
        <w:jc w:val="center"/>
        <w:rPr>
          <w:b/>
        </w:rPr>
      </w:pPr>
      <w:r w:rsidRPr="00A25310">
        <w:rPr>
          <w:b/>
        </w:rPr>
        <w:t>Информация о реализуемых дополнительных профессиональных программах</w:t>
      </w:r>
      <w:r>
        <w:rPr>
          <w:b/>
        </w:rPr>
        <w:t>, реализуемых в БОУ СПО ВО «Сокольский педагогический колледж»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1276"/>
        <w:gridCol w:w="2336"/>
        <w:gridCol w:w="2337"/>
      </w:tblGrid>
      <w:tr w:rsidR="00A5583A" w:rsidRPr="00BA549A" w:rsidTr="00BA549A">
        <w:tc>
          <w:tcPr>
            <w:tcW w:w="3114" w:type="dxa"/>
            <w:vAlign w:val="center"/>
          </w:tcPr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276" w:type="dxa"/>
            <w:vAlign w:val="center"/>
          </w:tcPr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Срок освоения</w:t>
            </w:r>
          </w:p>
        </w:tc>
        <w:tc>
          <w:tcPr>
            <w:tcW w:w="2336" w:type="dxa"/>
            <w:vAlign w:val="center"/>
          </w:tcPr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Количество человек, обучающихся по каждой программе за счет средств бюджетов различного уровня</w:t>
            </w:r>
          </w:p>
        </w:tc>
        <w:tc>
          <w:tcPr>
            <w:tcW w:w="2337" w:type="dxa"/>
            <w:vAlign w:val="center"/>
          </w:tcPr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Количество человек, обучающихся по каждой программе по договорам с физическими лицами</w:t>
            </w:r>
          </w:p>
        </w:tc>
      </w:tr>
      <w:tr w:rsidR="00A5583A" w:rsidRPr="00BA549A" w:rsidTr="00BA549A">
        <w:tc>
          <w:tcPr>
            <w:tcW w:w="3114" w:type="dxa"/>
          </w:tcPr>
          <w:p w:rsidR="00A5583A" w:rsidRPr="00BA549A" w:rsidRDefault="00A5583A" w:rsidP="00BA549A">
            <w:pPr>
              <w:spacing w:after="0" w:line="240" w:lineRule="auto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Дополнительная профессиональная программа повышения квалификации «Организация образовательной деятельности по основным направлениям развития ребёнка в соответствии с федеральным государственным образовательным стандартом дошкольного образования (ФГОС ДО)»</w:t>
            </w:r>
          </w:p>
        </w:tc>
        <w:tc>
          <w:tcPr>
            <w:tcW w:w="1276" w:type="dxa"/>
          </w:tcPr>
          <w:p w:rsidR="00A5583A" w:rsidRPr="00BA549A" w:rsidRDefault="00A5583A" w:rsidP="00BA549A">
            <w:pPr>
              <w:spacing w:after="0" w:line="240" w:lineRule="auto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72 часа</w:t>
            </w:r>
          </w:p>
        </w:tc>
        <w:tc>
          <w:tcPr>
            <w:tcW w:w="2336" w:type="dxa"/>
          </w:tcPr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42 человека – ноябрь-декабрь 2014 г.</w:t>
            </w:r>
          </w:p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583A" w:rsidRPr="00BA549A" w:rsidRDefault="00A5583A" w:rsidP="00BA549A">
            <w:pPr>
              <w:spacing w:after="0" w:line="240" w:lineRule="auto"/>
              <w:rPr>
                <w:sz w:val="24"/>
                <w:szCs w:val="24"/>
              </w:rPr>
            </w:pPr>
          </w:p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40 человек февраль 2015 (по плану</w:t>
            </w:r>
            <w:bookmarkStart w:id="0" w:name="_GoBack"/>
            <w:bookmarkEnd w:id="0"/>
            <w:r w:rsidRPr="00BA549A">
              <w:rPr>
                <w:sz w:val="24"/>
                <w:szCs w:val="24"/>
              </w:rPr>
              <w:t>)</w:t>
            </w:r>
          </w:p>
        </w:tc>
      </w:tr>
    </w:tbl>
    <w:p w:rsidR="00A5583A" w:rsidRDefault="00A5583A" w:rsidP="00A25310">
      <w:pPr>
        <w:rPr>
          <w:szCs w:val="28"/>
        </w:rPr>
      </w:pPr>
    </w:p>
    <w:p w:rsidR="00A5583A" w:rsidRDefault="00A5583A" w:rsidP="00A25310">
      <w:pPr>
        <w:rPr>
          <w:szCs w:val="28"/>
        </w:rPr>
      </w:pPr>
    </w:p>
    <w:p w:rsidR="00A5583A" w:rsidRPr="00A25310" w:rsidRDefault="00A5583A" w:rsidP="00A25310"/>
    <w:sectPr w:rsidR="00A5583A" w:rsidRPr="00A25310" w:rsidSect="00FD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310"/>
    <w:rsid w:val="001E3324"/>
    <w:rsid w:val="002A308F"/>
    <w:rsid w:val="00486B9B"/>
    <w:rsid w:val="0055724C"/>
    <w:rsid w:val="006F19F3"/>
    <w:rsid w:val="00A25310"/>
    <w:rsid w:val="00A5583A"/>
    <w:rsid w:val="00BA549A"/>
    <w:rsid w:val="00FD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67E"/>
    <w:pPr>
      <w:spacing w:after="160" w:line="259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53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103</Words>
  <Characters>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dcterms:created xsi:type="dcterms:W3CDTF">2014-12-15T09:19:00Z</dcterms:created>
  <dcterms:modified xsi:type="dcterms:W3CDTF">2014-12-16T07:05:00Z</dcterms:modified>
</cp:coreProperties>
</file>